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F4" w:rsidRDefault="00CF5EF4">
      <w:pPr>
        <w:jc w:val="center"/>
        <w:rPr>
          <w:sz w:val="36"/>
        </w:rPr>
      </w:pPr>
      <w:r>
        <w:rPr>
          <w:rFonts w:hint="eastAsia"/>
          <w:sz w:val="36"/>
        </w:rPr>
        <w:t>同　　　意　　　書</w:t>
      </w: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E23DF2" w:rsidRPr="00E23DF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金山町高齢者等エアコン設置</w:t>
      </w:r>
      <w:r w:rsidR="00173685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助成</w:t>
      </w:r>
      <w:r w:rsidR="00E23DF2" w:rsidRPr="00E23DF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事業</w:t>
      </w:r>
      <w:r w:rsidR="00E23DF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申請に係る審査をするにあたり、私の世帯にかかわる課税状況に関する関係書類の閲覧</w:t>
      </w:r>
      <w:r w:rsidR="00C1216A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及び</w:t>
      </w:r>
      <w:r w:rsidR="00E23DF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関係機関へ照会することに同意します。</w:t>
      </w: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  <w:r>
        <w:rPr>
          <w:rFonts w:hint="eastAsia"/>
          <w:sz w:val="28"/>
        </w:rPr>
        <w:t xml:space="preserve">　　</w:t>
      </w:r>
      <w:r w:rsidR="00C1216A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</w:t>
      </w: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住　所</w:t>
      </w:r>
    </w:p>
    <w:p w:rsidR="00CF5EF4" w:rsidRDefault="00CF5EF4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氏　名　　　　　　　　　　　　　</w:t>
      </w:r>
      <w:bookmarkStart w:id="0" w:name="_GoBack"/>
      <w:bookmarkEnd w:id="0"/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</w:p>
    <w:p w:rsidR="00CF5EF4" w:rsidRDefault="00CF5EF4">
      <w:pPr>
        <w:rPr>
          <w:sz w:val="28"/>
        </w:rPr>
      </w:pPr>
      <w:r>
        <w:rPr>
          <w:rFonts w:hint="eastAsia"/>
          <w:sz w:val="28"/>
        </w:rPr>
        <w:t xml:space="preserve">　　</w:t>
      </w:r>
      <w:r w:rsidR="00E23DF2">
        <w:rPr>
          <w:rFonts w:hint="eastAsia"/>
          <w:sz w:val="28"/>
        </w:rPr>
        <w:t xml:space="preserve">金　　山　　町　　長　　</w:t>
      </w:r>
      <w:r>
        <w:rPr>
          <w:rFonts w:hint="eastAsia"/>
          <w:sz w:val="28"/>
        </w:rPr>
        <w:t xml:space="preserve">　殿</w:t>
      </w:r>
    </w:p>
    <w:sectPr w:rsidR="00CF5EF4" w:rsidSect="00600574">
      <w:headerReference w:type="default" r:id="rId6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45" w:rsidRDefault="00A67845" w:rsidP="00600574">
      <w:r>
        <w:separator/>
      </w:r>
    </w:p>
  </w:endnote>
  <w:endnote w:type="continuationSeparator" w:id="0">
    <w:p w:rsidR="00A67845" w:rsidRDefault="00A67845" w:rsidP="0060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45" w:rsidRDefault="00A67845" w:rsidP="00600574">
      <w:r>
        <w:separator/>
      </w:r>
    </w:p>
  </w:footnote>
  <w:footnote w:type="continuationSeparator" w:id="0">
    <w:p w:rsidR="00A67845" w:rsidRDefault="00A67845" w:rsidP="0060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574" w:rsidRDefault="00600574">
    <w:pPr>
      <w:pStyle w:val="a3"/>
    </w:pPr>
    <w:r>
      <w:rPr>
        <w:rFonts w:hint="eastAsia"/>
      </w:rPr>
      <w:t>様式第４号（第６条関係）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F2"/>
    <w:rsid w:val="00173685"/>
    <w:rsid w:val="00600574"/>
    <w:rsid w:val="00A67845"/>
    <w:rsid w:val="00C1216A"/>
    <w:rsid w:val="00CF5EF4"/>
    <w:rsid w:val="00DC3008"/>
    <w:rsid w:val="00E2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6FBE8"/>
  <w15:chartTrackingRefBased/>
  <w15:docId w15:val="{008A45E9-A876-4DB9-8972-C7EC925D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57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00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5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61.200\&#20581;&#24247;&#31119;&#31049;&#35506;\&#12304;&#31119;&#31049;&#20418;&#12305;\&#38556;&#23475;&#25285;&#24403;&#65288;&#37325;&#35201;&#65289;\&#9679;&#38556;&#12364;&#12356;&#31119;&#31049;&#26989;&#21209;(&#24179;&#25104;21&#24180;&#24230;&#12363;&#12425;&#65289;\&#24341;&#32153;&#12366;&#36039;&#26009;\&#31119;&#30000;&#30495;&#33673;&#23376;&#65288;&#24341;&#12365;&#32153;&#12366;&#20013;&#36884;&#21322;&#31471;&#12394;&#12418;&#12398;&#20182;&#65289;\USB&#25511;&#12360;&#65288;&#31119;&#30000;&#30495;&#33673;&#23376;&#12398;&#65289;\&#31119;&#31049;&#20418;&#65288;&#39640;&#40802;&#32773;&#31561;&#65289;\&#12487;&#12451;&#12473;&#12463;&#12488;&#12483;&#12503;\&#29983;&#20445;\&#29983;&#20445;&#26360;&#39006;\&#21516;&#24847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同意書.dot</Template>
  <TotalTime>6</TotalTime>
  <Pages>1</Pages>
  <Words>93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意　　　書</vt:lpstr>
      <vt:lpstr>同　　　意　　　書</vt:lpstr>
    </vt:vector>
  </TitlesOfParts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意　　　書</dc:title>
  <dc:subject/>
  <dc:creator>健康福祉課</dc:creator>
  <cp:keywords/>
  <cp:lastModifiedBy>健康福祉課</cp:lastModifiedBy>
  <cp:revision>6</cp:revision>
  <cp:lastPrinted>2024-03-30T02:18:00Z</cp:lastPrinted>
  <dcterms:created xsi:type="dcterms:W3CDTF">2023-10-11T02:54:00Z</dcterms:created>
  <dcterms:modified xsi:type="dcterms:W3CDTF">2024-03-30T02:18:00Z</dcterms:modified>
</cp:coreProperties>
</file>